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9C26F68" w14:textId="77777777" w:rsidR="003B223B" w:rsidRDefault="00103829" w:rsidP="003B223B">
      <w:pPr>
        <w:pStyle w:val="Heading1"/>
        <w:rPr>
          <w:kern w:val="36"/>
          <w:sz w:val="48"/>
          <w:szCs w:val="48"/>
          <w14:ligatures w14:val="none"/>
        </w:rPr>
      </w:pPr>
      <w:r>
        <w:t>APPLICATION</w:t>
      </w:r>
      <w:r w:rsidR="00ED2242">
        <w:t xml:space="preserve"> | </w:t>
      </w:r>
      <w:r w:rsidR="003B223B">
        <w:t>WEEK 21</w:t>
      </w:r>
    </w:p>
    <w:p w14:paraId="033890B9" w14:textId="77777777" w:rsidR="003B223B" w:rsidRDefault="003B223B" w:rsidP="003B223B">
      <w:pPr>
        <w:pStyle w:val="Heading2"/>
      </w:pPr>
      <w:r>
        <w:t>SKILL, COMPETENCE, AND EXCELLENCE</w:t>
      </w:r>
    </w:p>
    <w:p w14:paraId="2C14B591" w14:textId="77777777" w:rsidR="003B223B" w:rsidRDefault="003B223B" w:rsidP="003B223B">
      <w:pPr>
        <w:pStyle w:val="Heading3"/>
      </w:pPr>
      <w:r>
        <w:t>Why Calling Does Not Excuse Incompetence—and How Stewardship of Skill Honors God and Serves People Well</w:t>
      </w:r>
    </w:p>
    <w:p w14:paraId="31864389" w14:textId="77777777" w:rsidR="003B223B" w:rsidRDefault="003B223B" w:rsidP="003B223B">
      <w:pPr>
        <w:pStyle w:val="NormalWeb"/>
      </w:pPr>
      <w:r>
        <w:rPr>
          <w:rStyle w:val="Emphasis"/>
        </w:rPr>
        <w:t>“Do you see someone skilled in their work? They will serve before kings.”</w:t>
      </w:r>
      <w:r>
        <w:br/>
        <w:t>— Proverbs 22:29</w:t>
      </w:r>
    </w:p>
    <w:p w14:paraId="685B580D" w14:textId="40801528" w:rsidR="003B223B" w:rsidRDefault="003B223B" w:rsidP="009E3384">
      <w:pPr>
        <w:pStyle w:val="NormalWeb"/>
      </w:pPr>
      <w:r>
        <w:rPr>
          <w:rStyle w:val="Emphasis"/>
        </w:rPr>
        <w:t>“Whatever you do, work at it with all your heart, as working for the Lord.”</w:t>
      </w:r>
      <w:r>
        <w:br/>
        <w:t>— Colossians 3:23</w:t>
      </w:r>
    </w:p>
    <w:p w14:paraId="134DD2F3" w14:textId="77777777" w:rsidR="003B223B" w:rsidRDefault="003B223B" w:rsidP="003B223B">
      <w:pPr>
        <w:pStyle w:val="Heading2"/>
      </w:pPr>
      <w:r>
        <w:t>WEEK 21 CORE THESIS</w:t>
      </w:r>
    </w:p>
    <w:p w14:paraId="2BA28128" w14:textId="77777777" w:rsidR="003B223B" w:rsidRDefault="003B223B" w:rsidP="009E3384">
      <w:pPr>
        <w:pStyle w:val="NormalWeb"/>
        <w:shd w:val="clear" w:color="auto" w:fill="F2F2F2" w:themeFill="background1" w:themeFillShade="F2"/>
      </w:pPr>
      <w:r>
        <w:rPr>
          <w:rStyle w:val="Strong"/>
        </w:rPr>
        <w:t>Calling authorizes responsibility.</w:t>
      </w:r>
      <w:r>
        <w:rPr>
          <w:b/>
          <w:bCs/>
        </w:rPr>
        <w:br/>
      </w:r>
      <w:r>
        <w:rPr>
          <w:rStyle w:val="Strong"/>
        </w:rPr>
        <w:t>Competence determines impact.</w:t>
      </w:r>
    </w:p>
    <w:p w14:paraId="14419CF2" w14:textId="77777777" w:rsidR="003B223B" w:rsidRDefault="003B223B" w:rsidP="003B223B">
      <w:pPr>
        <w:pStyle w:val="NormalWeb"/>
      </w:pPr>
      <w:r>
        <w:t>God never intended calling to replace skill.</w:t>
      </w:r>
      <w:r>
        <w:br/>
        <w:t xml:space="preserve">Calling </w:t>
      </w:r>
      <w:r>
        <w:rPr>
          <w:rStyle w:val="Strong"/>
        </w:rPr>
        <w:t>demands</w:t>
      </w:r>
      <w:r>
        <w:t xml:space="preserve"> skill.</w:t>
      </w:r>
    </w:p>
    <w:p w14:paraId="342EB958" w14:textId="77777777" w:rsidR="003B223B" w:rsidRDefault="003B223B" w:rsidP="003B223B">
      <w:pPr>
        <w:pStyle w:val="NormalWeb"/>
      </w:pPr>
      <w:r>
        <w:t>Spiritual authority that is not matched by competence does not produce fruit—it produces dependency, frustration, and eventually distrust.</w:t>
      </w:r>
    </w:p>
    <w:p w14:paraId="7F893F1B" w14:textId="1D9FF1ED" w:rsidR="003B223B" w:rsidRDefault="003B223B" w:rsidP="003B223B"/>
    <w:p w14:paraId="4F46DC5A" w14:textId="77777777" w:rsidR="003B223B" w:rsidRDefault="003B223B" w:rsidP="009E3384">
      <w:pPr>
        <w:pStyle w:val="Heading2"/>
        <w:jc w:val="left"/>
      </w:pPr>
      <w:r>
        <w:lastRenderedPageBreak/>
        <w:t>1. THE DANGEROUS MYTH: “IF GOD CALLED ME, IT WILL JUST WORK”</w:t>
      </w:r>
    </w:p>
    <w:p w14:paraId="6C80581C" w14:textId="77777777" w:rsidR="003B223B" w:rsidRDefault="003B223B" w:rsidP="003B223B">
      <w:pPr>
        <w:pStyle w:val="NormalWeb"/>
      </w:pPr>
      <w:r>
        <w:t>A subtle but widespread belief persists in spiritual spaces:</w:t>
      </w:r>
    </w:p>
    <w:p w14:paraId="12C12E33" w14:textId="77777777" w:rsidR="003B223B" w:rsidRDefault="003B223B" w:rsidP="003B223B">
      <w:pPr>
        <w:pStyle w:val="NormalWeb"/>
      </w:pPr>
      <w:r>
        <w:rPr>
          <w:rStyle w:val="Emphasis"/>
        </w:rPr>
        <w:t>“If this is God’s will, excellence will happen automatically.”</w:t>
      </w:r>
    </w:p>
    <w:p w14:paraId="1816101B" w14:textId="77777777" w:rsidR="003B223B" w:rsidRDefault="003B223B" w:rsidP="003B223B">
      <w:pPr>
        <w:pStyle w:val="NormalWeb"/>
      </w:pPr>
      <w:r>
        <w:t>Scripture never supports this assumption.</w:t>
      </w:r>
    </w:p>
    <w:p w14:paraId="21748A6B" w14:textId="77777777" w:rsidR="003B223B" w:rsidRDefault="003B223B" w:rsidP="009E3384">
      <w:pPr>
        <w:pStyle w:val="NormalWeb"/>
        <w:shd w:val="clear" w:color="auto" w:fill="F2F2F2" w:themeFill="background1" w:themeFillShade="F2"/>
      </w:pPr>
      <w:r>
        <w:t xml:space="preserve">God calls people—but He expects them to </w:t>
      </w:r>
      <w:r>
        <w:rPr>
          <w:rStyle w:val="Strong"/>
        </w:rPr>
        <w:t>develop capacity</w:t>
      </w:r>
      <w:r>
        <w:t>.</w:t>
      </w:r>
    </w:p>
    <w:p w14:paraId="0EEEDD9A" w14:textId="77777777" w:rsidR="003B223B" w:rsidRDefault="003B223B" w:rsidP="003B223B">
      <w:pPr>
        <w:pStyle w:val="NormalWeb"/>
      </w:pPr>
      <w:r>
        <w:rPr>
          <w:rStyle w:val="Emphasis"/>
        </w:rPr>
        <w:t>“Train yourself for godliness.”</w:t>
      </w:r>
      <w:r>
        <w:t xml:space="preserve"> (1 Timothy 4:7)</w:t>
      </w:r>
    </w:p>
    <w:p w14:paraId="7CB80F4B" w14:textId="77777777" w:rsidR="003B223B" w:rsidRDefault="003B223B" w:rsidP="003B223B">
      <w:pPr>
        <w:pStyle w:val="NormalWeb"/>
      </w:pPr>
      <w:r>
        <w:t>Training assumes effort, discipline, and intentional growth.</w:t>
      </w:r>
    </w:p>
    <w:p w14:paraId="3C2FB2D9" w14:textId="77777777" w:rsidR="003B223B" w:rsidRDefault="003B223B" w:rsidP="003B223B">
      <w:pPr>
        <w:pStyle w:val="NormalWeb"/>
      </w:pPr>
      <w:r>
        <w:t>Calling initiates responsibility.</w:t>
      </w:r>
      <w:r>
        <w:br/>
        <w:t>Competence sustains it.</w:t>
      </w:r>
    </w:p>
    <w:p w14:paraId="0CECF964" w14:textId="1C10D3DC" w:rsidR="003B223B" w:rsidRDefault="003B223B" w:rsidP="003B223B"/>
    <w:p w14:paraId="7A281A89" w14:textId="77777777" w:rsidR="003B223B" w:rsidRDefault="003B223B" w:rsidP="009E3384">
      <w:pPr>
        <w:pStyle w:val="Heading2"/>
        <w:jc w:val="left"/>
      </w:pPr>
      <w:r>
        <w:t>2. WHY INCOMPETENCE IS NOT A SPIRITUAL VIRTUE</w:t>
      </w:r>
    </w:p>
    <w:p w14:paraId="6F8EF639" w14:textId="77777777" w:rsidR="003B223B" w:rsidRDefault="003B223B" w:rsidP="003B223B">
      <w:pPr>
        <w:pStyle w:val="NormalWeb"/>
      </w:pPr>
      <w:r>
        <w:t>Incompetence is often spiritualised as:</w:t>
      </w:r>
    </w:p>
    <w:p w14:paraId="5A88DDAB" w14:textId="77777777" w:rsidR="003B223B" w:rsidRDefault="003B223B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humility </w:t>
      </w:r>
    </w:p>
    <w:p w14:paraId="4FACD7CA" w14:textId="77777777" w:rsidR="003B223B" w:rsidRDefault="003B223B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reliance on God </w:t>
      </w:r>
    </w:p>
    <w:p w14:paraId="34DF4516" w14:textId="77777777" w:rsidR="003B223B" w:rsidRDefault="003B223B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authenticity </w:t>
      </w:r>
    </w:p>
    <w:p w14:paraId="746A3BA0" w14:textId="77777777" w:rsidR="003B223B" w:rsidRDefault="003B223B" w:rsidP="003B223B">
      <w:pPr>
        <w:pStyle w:val="NormalWeb"/>
      </w:pPr>
      <w:r>
        <w:t xml:space="preserve">But Scripture consistently links wisdom with </w:t>
      </w:r>
      <w:proofErr w:type="spellStart"/>
      <w:r>
        <w:rPr>
          <w:rStyle w:val="Strong"/>
        </w:rPr>
        <w:t>skillful</w:t>
      </w:r>
      <w:proofErr w:type="spellEnd"/>
      <w:r>
        <w:rPr>
          <w:rStyle w:val="Strong"/>
        </w:rPr>
        <w:t xml:space="preserve"> execution</w:t>
      </w:r>
      <w:r>
        <w:t>.</w:t>
      </w:r>
    </w:p>
    <w:p w14:paraId="2A7E52C7" w14:textId="77777777" w:rsidR="003B223B" w:rsidRDefault="003B223B" w:rsidP="003B223B">
      <w:pPr>
        <w:pStyle w:val="NormalWeb"/>
      </w:pPr>
      <w:r>
        <w:rPr>
          <w:rStyle w:val="Emphasis"/>
        </w:rPr>
        <w:t>“Bezalel… filled with skill, intelligence, knowledge, and craftsmanship.”</w:t>
      </w:r>
      <w:r>
        <w:t xml:space="preserve"> (Exodus 31:1–5)</w:t>
      </w:r>
    </w:p>
    <w:p w14:paraId="4B3A5444" w14:textId="77777777" w:rsidR="003B223B" w:rsidRDefault="003B223B" w:rsidP="009E3384">
      <w:pPr>
        <w:pStyle w:val="NormalWeb"/>
        <w:shd w:val="clear" w:color="auto" w:fill="F2F2F2" w:themeFill="background1" w:themeFillShade="F2"/>
      </w:pPr>
      <w:r>
        <w:t>God did not merely anoint Bezalel.</w:t>
      </w:r>
      <w:r>
        <w:br/>
        <w:t xml:space="preserve">He </w:t>
      </w:r>
      <w:r>
        <w:rPr>
          <w:rStyle w:val="Strong"/>
        </w:rPr>
        <w:t>equipped</w:t>
      </w:r>
      <w:r>
        <w:t xml:space="preserve"> him.</w:t>
      </w:r>
    </w:p>
    <w:p w14:paraId="17BF827B" w14:textId="77777777" w:rsidR="003B223B" w:rsidRDefault="003B223B" w:rsidP="003B223B">
      <w:pPr>
        <w:pStyle w:val="NormalWeb"/>
      </w:pPr>
      <w:r>
        <w:t>Dependence on God never excuses negligence in preparation.</w:t>
      </w:r>
    </w:p>
    <w:p w14:paraId="28FD70FE" w14:textId="0D8631FA" w:rsidR="003B223B" w:rsidRDefault="003B223B" w:rsidP="003B223B"/>
    <w:p w14:paraId="1DE47E9E" w14:textId="77777777" w:rsidR="003B223B" w:rsidRDefault="003B223B" w:rsidP="009E3384">
      <w:pPr>
        <w:pStyle w:val="Heading2"/>
        <w:jc w:val="left"/>
      </w:pPr>
      <w:r>
        <w:lastRenderedPageBreak/>
        <w:t>3. THE DIFFERENCE BETWEEN GIFTING AND SKILL</w:t>
      </w:r>
    </w:p>
    <w:p w14:paraId="61DA2BAB" w14:textId="77777777" w:rsidR="003B223B" w:rsidRDefault="003B223B" w:rsidP="009E3384">
      <w:pPr>
        <w:pStyle w:val="Heading3"/>
        <w:jc w:val="left"/>
      </w:pPr>
      <w:r>
        <w:t>Gifting:</w:t>
      </w:r>
    </w:p>
    <w:p w14:paraId="09CA28C6" w14:textId="77777777" w:rsidR="003B223B" w:rsidRDefault="003B223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often innate </w:t>
      </w:r>
    </w:p>
    <w:p w14:paraId="2B8AEBC1" w14:textId="77777777" w:rsidR="003B223B" w:rsidRDefault="003B223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activated by grace </w:t>
      </w:r>
    </w:p>
    <w:p w14:paraId="0B830AF5" w14:textId="77777777" w:rsidR="003B223B" w:rsidRDefault="003B223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inspires others </w:t>
      </w:r>
    </w:p>
    <w:p w14:paraId="3D480330" w14:textId="77777777" w:rsidR="003B223B" w:rsidRDefault="003B223B" w:rsidP="009E3384">
      <w:pPr>
        <w:pStyle w:val="Heading3"/>
        <w:jc w:val="left"/>
      </w:pPr>
      <w:r>
        <w:t>Skill:</w:t>
      </w:r>
    </w:p>
    <w:p w14:paraId="0EAF2C65" w14:textId="77777777" w:rsidR="003B223B" w:rsidRDefault="003B223B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cultivated through practice </w:t>
      </w:r>
    </w:p>
    <w:p w14:paraId="7146DE01" w14:textId="77777777" w:rsidR="003B223B" w:rsidRDefault="003B223B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refined through feedback </w:t>
      </w:r>
    </w:p>
    <w:p w14:paraId="46BFB8DC" w14:textId="77777777" w:rsidR="003B223B" w:rsidRDefault="003B223B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sustained through discipline </w:t>
      </w:r>
    </w:p>
    <w:p w14:paraId="4423AA5C" w14:textId="77777777" w:rsidR="003B223B" w:rsidRDefault="003B223B" w:rsidP="003B223B">
      <w:pPr>
        <w:pStyle w:val="NormalWeb"/>
      </w:pPr>
      <w:r>
        <w:t>Gifting opens doors.</w:t>
      </w:r>
      <w:r>
        <w:br/>
        <w:t>Skill keeps them open.</w:t>
      </w:r>
    </w:p>
    <w:p w14:paraId="274B6E7B" w14:textId="77777777" w:rsidR="003B223B" w:rsidRDefault="003B223B" w:rsidP="003B223B">
      <w:pPr>
        <w:pStyle w:val="NormalWeb"/>
      </w:pPr>
      <w:r>
        <w:t xml:space="preserve">Many leaders plateau not because God stopped moving—but because </w:t>
      </w:r>
      <w:r>
        <w:rPr>
          <w:rStyle w:val="Strong"/>
        </w:rPr>
        <w:t>capacity stopped growing</w:t>
      </w:r>
      <w:r>
        <w:t>.</w:t>
      </w:r>
    </w:p>
    <w:p w14:paraId="13DA1D1C" w14:textId="42904F3E" w:rsidR="003B223B" w:rsidRDefault="003B223B" w:rsidP="003B223B"/>
    <w:p w14:paraId="319B6608" w14:textId="77777777" w:rsidR="003B223B" w:rsidRDefault="003B223B" w:rsidP="009E3384">
      <w:pPr>
        <w:pStyle w:val="Heading2"/>
        <w:jc w:val="left"/>
      </w:pPr>
      <w:r>
        <w:t>4. WHY GOD CARES ABOUT EXCELLENCE</w:t>
      </w:r>
    </w:p>
    <w:p w14:paraId="31A616DA" w14:textId="77777777" w:rsidR="003B223B" w:rsidRDefault="003B223B" w:rsidP="009E3384">
      <w:pPr>
        <w:pStyle w:val="NormalWeb"/>
        <w:shd w:val="clear" w:color="auto" w:fill="F2F2F2" w:themeFill="background1" w:themeFillShade="F2"/>
      </w:pPr>
      <w:r>
        <w:t>Excellence is not perfectionism.</w:t>
      </w:r>
      <w:r>
        <w:br/>
        <w:t xml:space="preserve">It is </w:t>
      </w:r>
      <w:r>
        <w:rPr>
          <w:rStyle w:val="Strong"/>
        </w:rPr>
        <w:t>faithful stewardship</w:t>
      </w:r>
      <w:r>
        <w:t>.</w:t>
      </w:r>
    </w:p>
    <w:p w14:paraId="4BC769C8" w14:textId="77777777" w:rsidR="003B223B" w:rsidRDefault="003B223B" w:rsidP="003B223B">
      <w:pPr>
        <w:pStyle w:val="NormalWeb"/>
      </w:pPr>
      <w:r>
        <w:rPr>
          <w:rStyle w:val="Emphasis"/>
        </w:rPr>
        <w:t>“It is required of stewards that they be found faithful.”</w:t>
      </w:r>
      <w:r>
        <w:t xml:space="preserve"> (1 Corinthians 4:2)</w:t>
      </w:r>
    </w:p>
    <w:p w14:paraId="3C320D86" w14:textId="77777777" w:rsidR="003B223B" w:rsidRDefault="003B223B" w:rsidP="003B223B">
      <w:pPr>
        <w:pStyle w:val="NormalWeb"/>
      </w:pPr>
      <w:r>
        <w:t>Faithfulness includes:</w:t>
      </w:r>
    </w:p>
    <w:p w14:paraId="673DAEC9" w14:textId="77777777" w:rsidR="003B223B" w:rsidRDefault="003B223B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preparation </w:t>
      </w:r>
    </w:p>
    <w:p w14:paraId="44673E72" w14:textId="77777777" w:rsidR="003B223B" w:rsidRDefault="003B223B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improvement </w:t>
      </w:r>
    </w:p>
    <w:p w14:paraId="47D364B2" w14:textId="77777777" w:rsidR="003B223B" w:rsidRDefault="003B223B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responsibility for outcomes </w:t>
      </w:r>
    </w:p>
    <w:p w14:paraId="13CACCDF" w14:textId="77777777" w:rsidR="003B223B" w:rsidRDefault="003B223B" w:rsidP="003B223B">
      <w:pPr>
        <w:pStyle w:val="NormalWeb"/>
      </w:pPr>
      <w:r>
        <w:t xml:space="preserve">Excellence </w:t>
      </w:r>
      <w:proofErr w:type="spellStart"/>
      <w:r>
        <w:t>honors</w:t>
      </w:r>
      <w:proofErr w:type="spellEnd"/>
      <w:r>
        <w:t>:</w:t>
      </w:r>
    </w:p>
    <w:p w14:paraId="66223012" w14:textId="77777777" w:rsidR="003B223B" w:rsidRDefault="003B223B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the people being served </w:t>
      </w:r>
    </w:p>
    <w:p w14:paraId="489B110F" w14:textId="77777777" w:rsidR="003B223B" w:rsidRDefault="003B223B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the mission being carried </w:t>
      </w:r>
    </w:p>
    <w:p w14:paraId="7FEA4336" w14:textId="77777777" w:rsidR="003B223B" w:rsidRDefault="003B223B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the God being represented </w:t>
      </w:r>
    </w:p>
    <w:p w14:paraId="59217BDB" w14:textId="77777777" w:rsidR="003B223B" w:rsidRDefault="003B223B" w:rsidP="003B223B">
      <w:pPr>
        <w:pStyle w:val="NormalWeb"/>
      </w:pPr>
      <w:r>
        <w:t>Carelessness always communicates something—just not what leaders intend.</w:t>
      </w:r>
    </w:p>
    <w:p w14:paraId="74996988" w14:textId="353CDE2F" w:rsidR="003B223B" w:rsidRDefault="003B223B" w:rsidP="003B223B"/>
    <w:p w14:paraId="3C72729A" w14:textId="77777777" w:rsidR="003B223B" w:rsidRDefault="003B223B" w:rsidP="009E3384">
      <w:pPr>
        <w:pStyle w:val="Heading2"/>
        <w:jc w:val="left"/>
      </w:pPr>
      <w:r>
        <w:t>5. JESUS: AUTHORITY EXPRESSED THROUGH COMPETENCE</w:t>
      </w:r>
    </w:p>
    <w:p w14:paraId="0DA362E1" w14:textId="77777777" w:rsidR="003B223B" w:rsidRDefault="003B223B" w:rsidP="003B223B">
      <w:pPr>
        <w:pStyle w:val="NormalWeb"/>
      </w:pPr>
      <w:r>
        <w:t>Jesus was not vague, sloppy, or unprepared.</w:t>
      </w:r>
    </w:p>
    <w:p w14:paraId="5014F88D" w14:textId="77777777" w:rsidR="003B223B" w:rsidRDefault="003B223B" w:rsidP="003B223B">
      <w:pPr>
        <w:pStyle w:val="NormalWeb"/>
      </w:pPr>
      <w:r>
        <w:t>He:</w:t>
      </w:r>
    </w:p>
    <w:p w14:paraId="4F901682" w14:textId="77777777" w:rsidR="003B223B" w:rsidRDefault="003B223B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taught with clarity </w:t>
      </w:r>
    </w:p>
    <w:p w14:paraId="65BC5889" w14:textId="77777777" w:rsidR="003B223B" w:rsidRDefault="003B223B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spoke with precision </w:t>
      </w:r>
    </w:p>
    <w:p w14:paraId="059D5B69" w14:textId="77777777" w:rsidR="003B223B" w:rsidRDefault="003B223B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handled conflict wisely </w:t>
      </w:r>
    </w:p>
    <w:p w14:paraId="00C8843E" w14:textId="77777777" w:rsidR="003B223B" w:rsidRDefault="003B223B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trained disciples intentionally </w:t>
      </w:r>
    </w:p>
    <w:p w14:paraId="278601BC" w14:textId="77777777" w:rsidR="003B223B" w:rsidRDefault="003B223B" w:rsidP="003B223B">
      <w:pPr>
        <w:pStyle w:val="NormalWeb"/>
      </w:pPr>
      <w:r>
        <w:rPr>
          <w:rStyle w:val="Emphasis"/>
        </w:rPr>
        <w:t>“He taught them as one who had authority.”</w:t>
      </w:r>
      <w:r>
        <w:t xml:space="preserve"> (Matthew 7:29)</w:t>
      </w:r>
    </w:p>
    <w:p w14:paraId="5AFD6083" w14:textId="77777777" w:rsidR="003B223B" w:rsidRDefault="003B223B" w:rsidP="003B223B">
      <w:pPr>
        <w:pStyle w:val="NormalWeb"/>
      </w:pPr>
      <w:r>
        <w:t xml:space="preserve">Authority was evident not only spiritually—but </w:t>
      </w:r>
      <w:r>
        <w:rPr>
          <w:rStyle w:val="Strong"/>
        </w:rPr>
        <w:t>competently</w:t>
      </w:r>
      <w:r>
        <w:t>.</w:t>
      </w:r>
    </w:p>
    <w:p w14:paraId="456C776A" w14:textId="7B2470AF" w:rsidR="003B223B" w:rsidRDefault="003B223B" w:rsidP="003B223B"/>
    <w:p w14:paraId="6D2DFC5D" w14:textId="77777777" w:rsidR="003B223B" w:rsidRDefault="003B223B" w:rsidP="009E3384">
      <w:pPr>
        <w:pStyle w:val="Heading2"/>
        <w:jc w:val="left"/>
      </w:pPr>
      <w:r>
        <w:t>6. THE COST OF IGNORING COMPETENCE</w:t>
      </w:r>
    </w:p>
    <w:p w14:paraId="18377A58" w14:textId="77777777" w:rsidR="003B223B" w:rsidRDefault="003B223B" w:rsidP="003B223B">
      <w:pPr>
        <w:pStyle w:val="NormalWeb"/>
      </w:pPr>
      <w:r>
        <w:t>When skill is neglected:</w:t>
      </w:r>
    </w:p>
    <w:p w14:paraId="235D2D81" w14:textId="77777777" w:rsidR="003B223B" w:rsidRDefault="003B223B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others must compensate </w:t>
      </w:r>
    </w:p>
    <w:p w14:paraId="48A775CB" w14:textId="77777777" w:rsidR="003B223B" w:rsidRDefault="003B223B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systems break under pressure </w:t>
      </w:r>
    </w:p>
    <w:p w14:paraId="5B5ED4F8" w14:textId="77777777" w:rsidR="003B223B" w:rsidRDefault="003B223B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credibility erodes </w:t>
      </w:r>
    </w:p>
    <w:p w14:paraId="601D2155" w14:textId="77777777" w:rsidR="003B223B" w:rsidRDefault="003B223B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weakens </w:t>
      </w:r>
    </w:p>
    <w:p w14:paraId="5894A1A7" w14:textId="77777777" w:rsidR="003B223B" w:rsidRDefault="003B223B" w:rsidP="003B223B">
      <w:pPr>
        <w:pStyle w:val="NormalWeb"/>
      </w:pPr>
      <w:r>
        <w:t>Good intentions cannot absorb the cost of poor execution.</w:t>
      </w:r>
    </w:p>
    <w:p w14:paraId="590A7376" w14:textId="77777777" w:rsidR="003B223B" w:rsidRDefault="003B223B" w:rsidP="003B223B">
      <w:pPr>
        <w:pStyle w:val="NormalWeb"/>
      </w:pPr>
      <w:r>
        <w:rPr>
          <w:rStyle w:val="Emphasis"/>
        </w:rPr>
        <w:t xml:space="preserve">“If the </w:t>
      </w:r>
      <w:proofErr w:type="spellStart"/>
      <w:r>
        <w:rPr>
          <w:rStyle w:val="Emphasis"/>
        </w:rPr>
        <w:t>ax</w:t>
      </w:r>
      <w:proofErr w:type="spellEnd"/>
      <w:r>
        <w:rPr>
          <w:rStyle w:val="Emphasis"/>
        </w:rPr>
        <w:t xml:space="preserve"> is dull and its edge unsharpened, more strength is needed…”</w:t>
      </w:r>
      <w:r>
        <w:t xml:space="preserve"> (Ecclesiastes 10:10)</w:t>
      </w:r>
    </w:p>
    <w:p w14:paraId="00FC5003" w14:textId="77777777" w:rsidR="003B223B" w:rsidRDefault="003B223B" w:rsidP="003B223B">
      <w:pPr>
        <w:pStyle w:val="NormalWeb"/>
      </w:pPr>
      <w:r>
        <w:lastRenderedPageBreak/>
        <w:t>Wisdom sharpens tools.</w:t>
      </w:r>
      <w:r>
        <w:br/>
        <w:t>Effort alone exhausts the worker.</w:t>
      </w:r>
    </w:p>
    <w:p w14:paraId="6A9623E8" w14:textId="4003F1F2" w:rsidR="003B223B" w:rsidRDefault="003B223B" w:rsidP="003B223B"/>
    <w:p w14:paraId="1CEC6A8E" w14:textId="77777777" w:rsidR="003B223B" w:rsidRDefault="003B223B" w:rsidP="009E3384">
      <w:pPr>
        <w:pStyle w:val="Heading2"/>
        <w:jc w:val="left"/>
      </w:pPr>
      <w:r>
        <w:t>7. EXCELLENCE WITHOUT PRIDE</w:t>
      </w:r>
    </w:p>
    <w:p w14:paraId="34C07E69" w14:textId="77777777" w:rsidR="003B223B" w:rsidRDefault="003B223B" w:rsidP="003B223B">
      <w:pPr>
        <w:pStyle w:val="NormalWeb"/>
      </w:pPr>
      <w:r>
        <w:t>Biblical excellence does not seek applause.</w:t>
      </w:r>
      <w:r>
        <w:br/>
        <w:t xml:space="preserve">It seeks </w:t>
      </w:r>
      <w:r>
        <w:rPr>
          <w:rStyle w:val="Strong"/>
        </w:rPr>
        <w:t>effectiveness</w:t>
      </w:r>
      <w:r>
        <w:t>.</w:t>
      </w:r>
    </w:p>
    <w:p w14:paraId="57BE5E28" w14:textId="77777777" w:rsidR="003B223B" w:rsidRDefault="003B223B" w:rsidP="003B223B">
      <w:pPr>
        <w:pStyle w:val="NormalWeb"/>
      </w:pPr>
      <w:r>
        <w:t>Healthy excellence:</w:t>
      </w:r>
    </w:p>
    <w:p w14:paraId="3D2F0078" w14:textId="77777777" w:rsidR="003B223B" w:rsidRDefault="003B223B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invites feedback </w:t>
      </w:r>
    </w:p>
    <w:p w14:paraId="4F31D090" w14:textId="77777777" w:rsidR="003B223B" w:rsidRDefault="003B223B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corrects errors quickly </w:t>
      </w:r>
    </w:p>
    <w:p w14:paraId="451AFD67" w14:textId="77777777" w:rsidR="003B223B" w:rsidRDefault="003B223B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adapts without defensiveness </w:t>
      </w:r>
    </w:p>
    <w:p w14:paraId="37783122" w14:textId="77777777" w:rsidR="003B223B" w:rsidRDefault="003B223B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grows quietly </w:t>
      </w:r>
    </w:p>
    <w:p w14:paraId="1901C197" w14:textId="77777777" w:rsidR="003B223B" w:rsidRDefault="003B223B" w:rsidP="003B223B">
      <w:pPr>
        <w:pStyle w:val="NormalWeb"/>
      </w:pPr>
      <w:r>
        <w:t>Excellence is not self-exaltation.</w:t>
      </w:r>
      <w:r>
        <w:br/>
        <w:t xml:space="preserve">It is </w:t>
      </w:r>
      <w:r>
        <w:rPr>
          <w:rStyle w:val="Strong"/>
        </w:rPr>
        <w:t>service done well</w:t>
      </w:r>
      <w:r>
        <w:t>.</w:t>
      </w:r>
    </w:p>
    <w:p w14:paraId="736C8855" w14:textId="72659ADE" w:rsidR="003B223B" w:rsidRDefault="003B223B" w:rsidP="003B223B"/>
    <w:p w14:paraId="25B713DA" w14:textId="77777777" w:rsidR="003B223B" w:rsidRDefault="003B223B" w:rsidP="009E3384">
      <w:pPr>
        <w:pStyle w:val="Heading2"/>
        <w:jc w:val="left"/>
      </w:pPr>
      <w:r>
        <w:t>8. FORMATION PRACTICE: THE COMPETENCE AUDIT</w:t>
      </w:r>
    </w:p>
    <w:p w14:paraId="7B81461E" w14:textId="77777777" w:rsidR="003B223B" w:rsidRDefault="003B223B" w:rsidP="003B223B">
      <w:pPr>
        <w:pStyle w:val="NormalWeb"/>
      </w:pPr>
      <w:r>
        <w:t>Reflect honestly on your current assignment.</w:t>
      </w:r>
    </w:p>
    <w:p w14:paraId="296BE862" w14:textId="77777777" w:rsidR="003B223B" w:rsidRDefault="003B223B" w:rsidP="003B223B">
      <w:pPr>
        <w:pStyle w:val="NormalWeb"/>
      </w:pPr>
      <w:r>
        <w:t>Ask:</w:t>
      </w:r>
    </w:p>
    <w:p w14:paraId="2BBEB844" w14:textId="77777777" w:rsidR="003B223B" w:rsidRDefault="003B22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Emphasis"/>
        </w:rPr>
        <w:t xml:space="preserve">What skills does this responsibility </w:t>
      </w:r>
      <w:proofErr w:type="gramStart"/>
      <w:r>
        <w:rPr>
          <w:rStyle w:val="Emphasis"/>
        </w:rPr>
        <w:t>actually require</w:t>
      </w:r>
      <w:proofErr w:type="gramEnd"/>
      <w:r>
        <w:rPr>
          <w:rStyle w:val="Emphasis"/>
        </w:rPr>
        <w:t>?</w:t>
      </w:r>
      <w:r>
        <w:t xml:space="preserve"> </w:t>
      </w:r>
    </w:p>
    <w:p w14:paraId="4EAFD92D" w14:textId="77777777" w:rsidR="003B223B" w:rsidRDefault="003B22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Emphasis"/>
        </w:rPr>
        <w:t>Where am I relying on calling instead of competence?</w:t>
      </w:r>
      <w:r>
        <w:t xml:space="preserve"> </w:t>
      </w:r>
    </w:p>
    <w:p w14:paraId="4B2B7055" w14:textId="77777777" w:rsidR="003B223B" w:rsidRDefault="003B22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Emphasis"/>
        </w:rPr>
        <w:t>What feedback have I resisted that could sharpen me?</w:t>
      </w:r>
      <w:r>
        <w:t xml:space="preserve"> </w:t>
      </w:r>
    </w:p>
    <w:p w14:paraId="5C8156AD" w14:textId="77777777" w:rsidR="003B223B" w:rsidRDefault="003B22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Emphasis"/>
        </w:rPr>
        <w:t xml:space="preserve">What skill development would </w:t>
      </w:r>
      <w:proofErr w:type="spellStart"/>
      <w:r>
        <w:rPr>
          <w:rStyle w:val="Emphasis"/>
        </w:rPr>
        <w:t>honor</w:t>
      </w:r>
      <w:proofErr w:type="spellEnd"/>
      <w:r>
        <w:rPr>
          <w:rStyle w:val="Emphasis"/>
        </w:rPr>
        <w:t xml:space="preserve"> those I serve?</w:t>
      </w:r>
      <w:r>
        <w:t xml:space="preserve"> </w:t>
      </w:r>
    </w:p>
    <w:p w14:paraId="68E716F8" w14:textId="77777777" w:rsidR="003B223B" w:rsidRDefault="003B223B" w:rsidP="003B223B">
      <w:pPr>
        <w:pStyle w:val="NormalWeb"/>
      </w:pPr>
      <w:r>
        <w:t>Then pray:</w:t>
      </w:r>
    </w:p>
    <w:p w14:paraId="0469060F" w14:textId="77777777" w:rsidR="003B223B" w:rsidRDefault="003B223B" w:rsidP="003B223B">
      <w:pPr>
        <w:pStyle w:val="NormalWeb"/>
      </w:pPr>
      <w:r>
        <w:rPr>
          <w:rStyle w:val="Emphasis"/>
        </w:rPr>
        <w:t>“God, help me steward my calling with skill worthy of the trust You’ve given me.”</w:t>
      </w:r>
    </w:p>
    <w:p w14:paraId="4C1A1862" w14:textId="3EF31B34" w:rsidR="003B223B" w:rsidRDefault="003B223B" w:rsidP="003B223B"/>
    <w:p w14:paraId="20264484" w14:textId="77777777" w:rsidR="003B223B" w:rsidRDefault="003B223B" w:rsidP="009E3384">
      <w:pPr>
        <w:pStyle w:val="Heading2"/>
        <w:jc w:val="left"/>
      </w:pPr>
      <w:r>
        <w:lastRenderedPageBreak/>
        <w:t>9. WHY WEEK 21 IS ESSENTIAL IN PHASE 5</w:t>
      </w:r>
    </w:p>
    <w:p w14:paraId="771F386B" w14:textId="77777777" w:rsidR="003B223B" w:rsidRDefault="003B223B" w:rsidP="003B223B">
      <w:pPr>
        <w:pStyle w:val="NormalWeb"/>
      </w:pPr>
      <w:r>
        <w:t>Phase 5 matures when:</w:t>
      </w:r>
    </w:p>
    <w:p w14:paraId="03C4511E" w14:textId="77777777" w:rsidR="003B223B" w:rsidRDefault="003B223B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produces consistent results </w:t>
      </w:r>
    </w:p>
    <w:p w14:paraId="1D68A346" w14:textId="77777777" w:rsidR="003B223B" w:rsidRDefault="003B223B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obedience is supported by capability </w:t>
      </w:r>
    </w:p>
    <w:p w14:paraId="524C70D2" w14:textId="77777777" w:rsidR="003B223B" w:rsidRDefault="003B223B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calling is translated into excellence </w:t>
      </w:r>
    </w:p>
    <w:p w14:paraId="59911190" w14:textId="77777777" w:rsidR="003B223B" w:rsidRDefault="003B223B" w:rsidP="003B223B">
      <w:pPr>
        <w:pStyle w:val="NormalWeb"/>
      </w:pPr>
      <w:r>
        <w:t>Without competence:</w:t>
      </w:r>
    </w:p>
    <w:p w14:paraId="2D5BA305" w14:textId="77777777" w:rsidR="003B223B" w:rsidRDefault="003B223B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fruit is limited </w:t>
      </w:r>
    </w:p>
    <w:p w14:paraId="2F89CB43" w14:textId="77777777" w:rsidR="003B223B" w:rsidRDefault="003B223B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multiplication is hindered </w:t>
      </w:r>
    </w:p>
    <w:p w14:paraId="54479803" w14:textId="77777777" w:rsidR="003B223B" w:rsidRDefault="003B223B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stewardship is compromised </w:t>
      </w:r>
    </w:p>
    <w:p w14:paraId="599FA0A7" w14:textId="77777777" w:rsidR="003B223B" w:rsidRDefault="003B223B" w:rsidP="003B223B">
      <w:pPr>
        <w:pStyle w:val="NormalWeb"/>
      </w:pPr>
      <w:r>
        <w:t xml:space="preserve">God entrusts increase to those who can </w:t>
      </w:r>
      <w:r>
        <w:rPr>
          <w:rStyle w:val="Strong"/>
        </w:rPr>
        <w:t>carry it competently</w:t>
      </w:r>
      <w:r>
        <w:t>.</w:t>
      </w:r>
    </w:p>
    <w:p w14:paraId="5BE30048" w14:textId="0F676ABE" w:rsidR="003B223B" w:rsidRDefault="003B223B" w:rsidP="003B223B"/>
    <w:p w14:paraId="2E8EAD4A" w14:textId="77777777" w:rsidR="003B223B" w:rsidRDefault="003B223B" w:rsidP="009E3384">
      <w:pPr>
        <w:pStyle w:val="Heading2"/>
        <w:jc w:val="left"/>
      </w:pPr>
      <w:r>
        <w:t>10. WEEK 21 SUMMARY STATEMENT</w:t>
      </w:r>
    </w:p>
    <w:p w14:paraId="329AAF46" w14:textId="77777777" w:rsidR="003B223B" w:rsidRDefault="003B223B" w:rsidP="009E3384">
      <w:pPr>
        <w:pStyle w:val="NormalWeb"/>
        <w:shd w:val="clear" w:color="auto" w:fill="F2F2F2" w:themeFill="background1" w:themeFillShade="F2"/>
      </w:pPr>
      <w:r>
        <w:rPr>
          <w:rStyle w:val="Strong"/>
        </w:rPr>
        <w:t>Calling gives permission.</w:t>
      </w:r>
      <w:r>
        <w:rPr>
          <w:b/>
          <w:bCs/>
        </w:rPr>
        <w:br/>
      </w:r>
      <w:r>
        <w:rPr>
          <w:rStyle w:val="Strong"/>
        </w:rPr>
        <w:t>Competence gives credibility.</w:t>
      </w:r>
    </w:p>
    <w:p w14:paraId="7342DD87" w14:textId="77777777" w:rsidR="003B223B" w:rsidRDefault="003B223B" w:rsidP="003B223B">
      <w:pPr>
        <w:pStyle w:val="NormalWeb"/>
      </w:pPr>
      <w:r>
        <w:t>Excellence is obedience made effective.</w:t>
      </w:r>
    </w:p>
    <w:p w14:paraId="673980B9" w14:textId="0D76AE21" w:rsidR="003B223B" w:rsidRDefault="003B223B" w:rsidP="003B223B"/>
    <w:p w14:paraId="240C1CA4" w14:textId="77777777" w:rsidR="003B223B" w:rsidRDefault="003B223B" w:rsidP="003B223B">
      <w:pPr>
        <w:pStyle w:val="Heading1"/>
      </w:pPr>
      <w:r>
        <w:t>END-OF-WEEK REFLECTION</w:t>
      </w:r>
    </w:p>
    <w:p w14:paraId="7FB37479" w14:textId="77777777" w:rsidR="003B223B" w:rsidRDefault="003B223B" w:rsidP="009E3384">
      <w:pPr>
        <w:pStyle w:val="NormalWeb"/>
        <w:shd w:val="clear" w:color="auto" w:fill="D9D9D9" w:themeFill="background1" w:themeFillShade="D9"/>
      </w:pPr>
      <w:r>
        <w:t>Take these carefully.</w:t>
      </w:r>
    </w:p>
    <w:p w14:paraId="22884F4D" w14:textId="77777777" w:rsidR="003B223B" w:rsidRDefault="003B223B" w:rsidP="009E3384">
      <w:pPr>
        <w:pStyle w:val="Heading3"/>
        <w:shd w:val="clear" w:color="auto" w:fill="F2F2F2" w:themeFill="background1" w:themeFillShade="F2"/>
      </w:pPr>
      <w:r>
        <w:t>1. Where have I confused spiritual sincerity with practical readiness?</w:t>
      </w:r>
    </w:p>
    <w:p w14:paraId="625714DD" w14:textId="1D02D6D2" w:rsidR="003B223B" w:rsidRDefault="003B223B" w:rsidP="009E3384">
      <w:pPr>
        <w:shd w:val="clear" w:color="auto" w:fill="F2F2F2" w:themeFill="background1" w:themeFillShade="F2"/>
      </w:pPr>
    </w:p>
    <w:p w14:paraId="41C83E99" w14:textId="77777777" w:rsidR="003B223B" w:rsidRDefault="003B223B" w:rsidP="009E3384">
      <w:pPr>
        <w:pStyle w:val="Heading3"/>
        <w:shd w:val="clear" w:color="auto" w:fill="F2F2F2" w:themeFill="background1" w:themeFillShade="F2"/>
        <w:jc w:val="left"/>
      </w:pPr>
      <w:r>
        <w:lastRenderedPageBreak/>
        <w:t>2. What skill development would most strengthen my current assignment?</w:t>
      </w:r>
    </w:p>
    <w:p w14:paraId="3A164508" w14:textId="6493DE95" w:rsidR="003B223B" w:rsidRDefault="003B223B" w:rsidP="009E3384">
      <w:pPr>
        <w:shd w:val="clear" w:color="auto" w:fill="F2F2F2" w:themeFill="background1" w:themeFillShade="F2"/>
      </w:pPr>
    </w:p>
    <w:p w14:paraId="03630865" w14:textId="77777777" w:rsidR="003B223B" w:rsidRDefault="003B223B" w:rsidP="009E3384">
      <w:pPr>
        <w:pStyle w:val="Heading3"/>
        <w:shd w:val="clear" w:color="auto" w:fill="F2F2F2" w:themeFill="background1" w:themeFillShade="F2"/>
        <w:jc w:val="left"/>
      </w:pPr>
      <w:r>
        <w:t>3. How would excellence change the experience of those I serve?</w:t>
      </w:r>
    </w:p>
    <w:p w14:paraId="0945BEEC" w14:textId="17CEE14F" w:rsidR="003B223B" w:rsidRDefault="003B223B" w:rsidP="003B223B"/>
    <w:p w14:paraId="53BA0800" w14:textId="77777777" w:rsidR="003B223B" w:rsidRDefault="003B223B" w:rsidP="009E3384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22D1BE8B" w14:textId="77777777" w:rsidR="003B223B" w:rsidRDefault="003B223B" w:rsidP="003B223B">
      <w:pPr>
        <w:pStyle w:val="NormalWeb"/>
      </w:pPr>
      <w:r>
        <w:t>God of wisdom,</w:t>
      </w:r>
      <w:r>
        <w:br/>
        <w:t>forgive me where I have relied on intention instead of preparation.</w:t>
      </w:r>
      <w:r>
        <w:br/>
        <w:t xml:space="preserve">Teach me to </w:t>
      </w:r>
      <w:proofErr w:type="spellStart"/>
      <w:r>
        <w:t>honor</w:t>
      </w:r>
      <w:proofErr w:type="spellEnd"/>
      <w:r>
        <w:t xml:space="preserve"> You not only with my heart,</w:t>
      </w:r>
      <w:r>
        <w:br/>
        <w:t>but with skill, clarity, and excellence.</w:t>
      </w:r>
      <w:r>
        <w:br/>
        <w:t>Sharpen what You have entrusted to me,</w:t>
      </w:r>
      <w:r>
        <w:br/>
        <w:t>so that my obedience may truly serve others well.</w:t>
      </w:r>
      <w:r>
        <w:br/>
        <w:t>Amen.</w:t>
      </w:r>
    </w:p>
    <w:p w14:paraId="6387AC77" w14:textId="3E7D442F" w:rsidR="003B223B" w:rsidRDefault="003B223B" w:rsidP="003B223B"/>
    <w:p w14:paraId="66F0467E" w14:textId="77777777" w:rsidR="003B223B" w:rsidRDefault="003B223B" w:rsidP="003B223B">
      <w:pPr>
        <w:pStyle w:val="Heading2"/>
      </w:pPr>
      <w:r>
        <w:t>LOOKING AHEAD — WEEK 22</w:t>
      </w:r>
    </w:p>
    <w:p w14:paraId="1D049AB3" w14:textId="66AD8EB9" w:rsidR="00D26041" w:rsidRPr="00870FBE" w:rsidRDefault="003B223B" w:rsidP="009E3384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Fruit, Outcomes, and Accountability</w:t>
      </w:r>
      <w:r>
        <w:br/>
        <w:t>Why faithfulness must be measured, how fruit reveals alignment, and why accountability protects long-term impact.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08F7" w14:textId="77777777" w:rsidR="009B5D88" w:rsidRDefault="009B5D88" w:rsidP="005E79E1">
      <w:pPr>
        <w:spacing w:after="0" w:line="240" w:lineRule="auto"/>
      </w:pPr>
      <w:r>
        <w:separator/>
      </w:r>
    </w:p>
  </w:endnote>
  <w:endnote w:type="continuationSeparator" w:id="0">
    <w:p w14:paraId="2002705F" w14:textId="77777777" w:rsidR="009B5D88" w:rsidRDefault="009B5D88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F04E" w14:textId="77777777" w:rsidR="009B5D88" w:rsidRDefault="009B5D88" w:rsidP="005E79E1">
      <w:pPr>
        <w:spacing w:after="0" w:line="240" w:lineRule="auto"/>
      </w:pPr>
      <w:r>
        <w:separator/>
      </w:r>
    </w:p>
  </w:footnote>
  <w:footnote w:type="continuationSeparator" w:id="0">
    <w:p w14:paraId="2DB2E1D2" w14:textId="77777777" w:rsidR="009B5D88" w:rsidRDefault="009B5D88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10A"/>
    <w:multiLevelType w:val="multilevel"/>
    <w:tmpl w:val="F8A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761B8"/>
    <w:multiLevelType w:val="multilevel"/>
    <w:tmpl w:val="273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511CF"/>
    <w:multiLevelType w:val="multilevel"/>
    <w:tmpl w:val="B32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709E8"/>
    <w:multiLevelType w:val="multilevel"/>
    <w:tmpl w:val="7E4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97212"/>
    <w:multiLevelType w:val="multilevel"/>
    <w:tmpl w:val="D0B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42FF7"/>
    <w:multiLevelType w:val="multilevel"/>
    <w:tmpl w:val="AC34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60D92"/>
    <w:multiLevelType w:val="multilevel"/>
    <w:tmpl w:val="816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D3C2F"/>
    <w:multiLevelType w:val="multilevel"/>
    <w:tmpl w:val="4EE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9539A"/>
    <w:multiLevelType w:val="multilevel"/>
    <w:tmpl w:val="FAB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D3621"/>
    <w:multiLevelType w:val="multilevel"/>
    <w:tmpl w:val="B90C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20EAA"/>
    <w:multiLevelType w:val="multilevel"/>
    <w:tmpl w:val="83D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75463">
    <w:abstractNumId w:val="0"/>
  </w:num>
  <w:num w:numId="2" w16cid:durableId="552932511">
    <w:abstractNumId w:val="2"/>
  </w:num>
  <w:num w:numId="3" w16cid:durableId="113523128">
    <w:abstractNumId w:val="6"/>
  </w:num>
  <w:num w:numId="4" w16cid:durableId="498739021">
    <w:abstractNumId w:val="1"/>
  </w:num>
  <w:num w:numId="5" w16cid:durableId="1462069699">
    <w:abstractNumId w:val="10"/>
  </w:num>
  <w:num w:numId="6" w16cid:durableId="1833645584">
    <w:abstractNumId w:val="4"/>
  </w:num>
  <w:num w:numId="7" w16cid:durableId="2088532388">
    <w:abstractNumId w:val="3"/>
  </w:num>
  <w:num w:numId="8" w16cid:durableId="1675718691">
    <w:abstractNumId w:val="7"/>
  </w:num>
  <w:num w:numId="9" w16cid:durableId="176895248">
    <w:abstractNumId w:val="5"/>
  </w:num>
  <w:num w:numId="10" w16cid:durableId="890650210">
    <w:abstractNumId w:val="9"/>
  </w:num>
  <w:num w:numId="11" w16cid:durableId="136251416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D0067"/>
    <w:rsid w:val="000D4D00"/>
    <w:rsid w:val="000F14EE"/>
    <w:rsid w:val="000F336D"/>
    <w:rsid w:val="000F4788"/>
    <w:rsid w:val="00103829"/>
    <w:rsid w:val="00110C0F"/>
    <w:rsid w:val="0012107C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303F3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B223B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78E8"/>
    <w:rsid w:val="006956F2"/>
    <w:rsid w:val="00695850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C66AD"/>
    <w:rsid w:val="007F1401"/>
    <w:rsid w:val="00816858"/>
    <w:rsid w:val="008177D9"/>
    <w:rsid w:val="00824188"/>
    <w:rsid w:val="008338CC"/>
    <w:rsid w:val="00847A50"/>
    <w:rsid w:val="00854090"/>
    <w:rsid w:val="00854CAE"/>
    <w:rsid w:val="00862165"/>
    <w:rsid w:val="008672F5"/>
    <w:rsid w:val="00870FBE"/>
    <w:rsid w:val="00877532"/>
    <w:rsid w:val="008879D9"/>
    <w:rsid w:val="008A188A"/>
    <w:rsid w:val="008F51C9"/>
    <w:rsid w:val="00903597"/>
    <w:rsid w:val="00915EF9"/>
    <w:rsid w:val="00925032"/>
    <w:rsid w:val="009A7421"/>
    <w:rsid w:val="009B5D88"/>
    <w:rsid w:val="009C1859"/>
    <w:rsid w:val="009C3989"/>
    <w:rsid w:val="009D7C86"/>
    <w:rsid w:val="009E3384"/>
    <w:rsid w:val="009F0B6E"/>
    <w:rsid w:val="00A32A18"/>
    <w:rsid w:val="00A44FBB"/>
    <w:rsid w:val="00A53B78"/>
    <w:rsid w:val="00A56D1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5800"/>
    <w:rsid w:val="00B462D3"/>
    <w:rsid w:val="00B70970"/>
    <w:rsid w:val="00B850EE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88A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6</TotalTime>
  <Pages>7</Pages>
  <Words>690</Words>
  <Characters>4083</Characters>
  <Application>Microsoft Office Word</Application>
  <DocSecurity>0</DocSecurity>
  <Lines>157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3</cp:revision>
  <cp:lastPrinted>2026-03-02T19:50:00Z</cp:lastPrinted>
  <dcterms:created xsi:type="dcterms:W3CDTF">2026-04-06T08:31:00Z</dcterms:created>
  <dcterms:modified xsi:type="dcterms:W3CDTF">2026-05-23T22:02:00Z</dcterms:modified>
</cp:coreProperties>
</file>